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9A41" w14:textId="77777777" w:rsidR="000A1428" w:rsidRDefault="009544D5">
      <w:pPr>
        <w:pStyle w:val="Standard"/>
        <w:spacing w:line="240" w:lineRule="auto"/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高雄市立聯合醫院</w:t>
      </w:r>
    </w:p>
    <w:p w14:paraId="0A4392BF" w14:textId="77777777" w:rsidR="000A1428" w:rsidRDefault="009544D5">
      <w:pPr>
        <w:pStyle w:val="Standard"/>
        <w:tabs>
          <w:tab w:val="center" w:pos="5102"/>
        </w:tabs>
        <w:spacing w:line="240" w:lineRule="auto"/>
        <w:jc w:val="center"/>
        <w:rPr>
          <w:rFonts w:ascii="標楷體" w:eastAsia="標楷體" w:hAnsi="標楷體" w:cs="標楷體"/>
          <w:b/>
          <w:color w:val="0000FF"/>
          <w:sz w:val="36"/>
          <w:szCs w:val="36"/>
        </w:rPr>
      </w:pPr>
      <w:r>
        <w:rPr>
          <w:rFonts w:ascii="標楷體" w:eastAsia="標楷體" w:hAnsi="標楷體" w:cs="標楷體"/>
          <w:b/>
          <w:color w:val="0000FF"/>
          <w:sz w:val="36"/>
          <w:szCs w:val="36"/>
        </w:rPr>
        <w:t>契約人員應徵履歷表</w:t>
      </w:r>
    </w:p>
    <w:p w14:paraId="5D6168C6" w14:textId="77777777" w:rsidR="000A1428" w:rsidRDefault="009544D5">
      <w:pPr>
        <w:pStyle w:val="Standard"/>
        <w:spacing w:line="340" w:lineRule="exact"/>
      </w:pPr>
      <w:proofErr w:type="gramStart"/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一</w:t>
      </w:r>
      <w:proofErr w:type="gramEnd"/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基本資料</w:t>
      </w:r>
      <w:r>
        <w:rPr>
          <w:rFonts w:ascii="華康儷金黑, 'Arial Unicode MS'" w:eastAsia="華康儷金黑, 'Arial Unicode MS'" w:hAnsi="華康儷金黑, 'Arial Unicode MS'"/>
          <w:sz w:val="22"/>
          <w:szCs w:val="22"/>
        </w:rPr>
        <w:t xml:space="preserve">: </w:t>
      </w:r>
      <w:r>
        <w:rPr>
          <w:rFonts w:ascii="華康儷金黑, 'Arial Unicode MS'" w:eastAsia="華康儷金黑, 'Arial Unicode MS'" w:hAnsi="華康儷金黑, 'Arial Unicode MS'"/>
          <w:sz w:val="22"/>
          <w:szCs w:val="22"/>
        </w:rPr>
        <w:t>【〝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*</w:t>
      </w:r>
      <w:r>
        <w:rPr>
          <w:rFonts w:ascii="華康儷金黑, 'Arial Unicode MS'" w:eastAsia="華康儷金黑, 'Arial Unicode MS'" w:hAnsi="華康儷金黑, 'Arial Unicode MS'"/>
          <w:sz w:val="22"/>
          <w:szCs w:val="22"/>
        </w:rPr>
        <w:t>〞</w:t>
      </w:r>
      <w:r>
        <w:rPr>
          <w:rFonts w:ascii="標楷體" w:eastAsia="標楷體" w:hAnsi="標楷體" w:cs="標楷體"/>
          <w:sz w:val="28"/>
          <w:szCs w:val="28"/>
        </w:rPr>
        <w:t>號紅色標題欄位為必填】</w:t>
      </w:r>
      <w:r>
        <w:rPr>
          <w:rFonts w:eastAsia="華康中明體, 'Arial Unicode MS'"/>
          <w:sz w:val="20"/>
        </w:rPr>
        <w:t xml:space="preserve">　　　　　　　　　　　　　　　　　　　　　　　</w:t>
      </w:r>
    </w:p>
    <w:tbl>
      <w:tblPr>
        <w:tblW w:w="10350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697"/>
        <w:gridCol w:w="698"/>
        <w:gridCol w:w="669"/>
        <w:gridCol w:w="29"/>
        <w:gridCol w:w="697"/>
        <w:gridCol w:w="117"/>
        <w:gridCol w:w="240"/>
        <w:gridCol w:w="341"/>
        <w:gridCol w:w="619"/>
        <w:gridCol w:w="79"/>
        <w:gridCol w:w="281"/>
        <w:gridCol w:w="480"/>
        <w:gridCol w:w="690"/>
        <w:gridCol w:w="490"/>
        <w:gridCol w:w="208"/>
        <w:gridCol w:w="698"/>
        <w:gridCol w:w="1996"/>
      </w:tblGrid>
      <w:tr w:rsidR="000A1428" w14:paraId="036AC7BB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D6764" w14:textId="77777777" w:rsidR="000A1428" w:rsidRDefault="009544D5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應徵職稱</w:t>
            </w:r>
          </w:p>
        </w:tc>
        <w:tc>
          <w:tcPr>
            <w:tcW w:w="6127" w:type="dxa"/>
            <w:gridSpan w:val="14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46403" w14:textId="77777777" w:rsidR="000A1428" w:rsidRDefault="000A142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D8428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號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3CDCB" w14:textId="77777777" w:rsidR="000A1428" w:rsidRDefault="009544D5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    (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勿填寫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)</w:t>
            </w:r>
          </w:p>
        </w:tc>
      </w:tr>
      <w:tr w:rsidR="000A1428" w14:paraId="2C9B439A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D0263" w14:textId="77777777" w:rsidR="000A1428" w:rsidRDefault="009544D5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應徵人員</w:t>
            </w:r>
          </w:p>
          <w:p w14:paraId="00D16550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85D44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EE42E" w14:textId="77777777" w:rsidR="000A1428" w:rsidRDefault="009544D5">
            <w:pPr>
              <w:pStyle w:val="Standard"/>
              <w:spacing w:line="28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13" w14:textId="77777777" w:rsidR="000A1428" w:rsidRDefault="009544D5">
            <w:pPr>
              <w:pStyle w:val="Standard"/>
              <w:spacing w:line="280" w:lineRule="exact"/>
            </w:pPr>
            <w:r>
              <w:rPr>
                <w:rFonts w:ascii="Wingdings" w:hAnsi="Wingdings"/>
              </w:rPr>
              <w:t>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男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女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8A3B1" w14:textId="77777777" w:rsidR="000A1428" w:rsidRDefault="009544D5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生日</w:t>
            </w:r>
          </w:p>
        </w:tc>
        <w:tc>
          <w:tcPr>
            <w:tcW w:w="408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C9F61" w14:textId="77777777" w:rsidR="000A1428" w:rsidRDefault="009544D5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民國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  <w:r>
              <w:rPr>
                <w:rFonts w:ascii="標楷體" w:eastAsia="標楷體" w:hAnsi="標楷體" w:cs="標楷體"/>
                <w:sz w:val="20"/>
              </w:rPr>
              <w:t xml:space="preserve"> (    )</w:t>
            </w:r>
            <w:r>
              <w:rPr>
                <w:rFonts w:ascii="標楷體" w:eastAsia="標楷體" w:hAnsi="標楷體" w:cs="標楷體"/>
                <w:sz w:val="20"/>
              </w:rPr>
              <w:t>歲</w:t>
            </w:r>
          </w:p>
        </w:tc>
      </w:tr>
      <w:tr w:rsidR="000A1428" w14:paraId="5AA838B0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D2C0F" w14:textId="77777777" w:rsidR="000A1428" w:rsidRDefault="009544D5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應徵人員</w:t>
            </w:r>
          </w:p>
          <w:p w14:paraId="6C100F5E" w14:textId="77777777" w:rsidR="000A1428" w:rsidRDefault="009544D5">
            <w:pPr>
              <w:pStyle w:val="Standard"/>
              <w:spacing w:line="280" w:lineRule="exact"/>
              <w:ind w:firstLine="11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英文姓名</w:t>
            </w:r>
          </w:p>
        </w:tc>
        <w:tc>
          <w:tcPr>
            <w:tcW w:w="902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A73C6" w14:textId="77777777" w:rsidR="000A1428" w:rsidRDefault="009544D5">
            <w:pPr>
              <w:jc w:val="right"/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CC"/>
              </w:rPr>
              <w:t>(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CC"/>
              </w:rPr>
              <w:t>例：護照寫法：</w:t>
            </w:r>
            <w:proofErr w:type="gramStart"/>
            <w:r>
              <w:rPr>
                <w:rFonts w:ascii="Helvetica" w:hAnsi="Helvetica"/>
                <w:color w:val="333333"/>
                <w:shd w:val="clear" w:color="auto" w:fill="FFFFFF"/>
              </w:rPr>
              <w:t>CHEN,LI</w:t>
            </w:r>
            <w:proofErr w:type="gramEnd"/>
            <w:r>
              <w:rPr>
                <w:rFonts w:ascii="Helvetica" w:hAnsi="Helvetica"/>
                <w:color w:val="333333"/>
                <w:shd w:val="clear" w:color="auto" w:fill="FFFFFF"/>
              </w:rPr>
              <w:t>-LING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CC"/>
              </w:rPr>
              <w:t>)</w:t>
            </w:r>
          </w:p>
        </w:tc>
      </w:tr>
      <w:tr w:rsidR="000A1428" w14:paraId="77523E35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95E7" w14:textId="77777777" w:rsidR="000A1428" w:rsidRDefault="009544D5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身份證字號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A69D9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BAD1C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CDEB7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900A0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9D469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6BBA1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8D026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638A4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C8B7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BE5DB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DC013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14:paraId="734E779C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照</w:t>
            </w:r>
          </w:p>
          <w:p w14:paraId="244F8C4B" w14:textId="77777777" w:rsidR="000A1428" w:rsidRDefault="000A142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FFFFFF"/>
                <w:sz w:val="20"/>
              </w:rPr>
            </w:pPr>
          </w:p>
          <w:p w14:paraId="1AC5CD06" w14:textId="77777777" w:rsidR="000A1428" w:rsidRDefault="000A142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FFFFFF"/>
                <w:sz w:val="20"/>
              </w:rPr>
            </w:pPr>
          </w:p>
          <w:p w14:paraId="3157265D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片</w:t>
            </w:r>
          </w:p>
          <w:p w14:paraId="776786B0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(</w:t>
            </w: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勿用生活照及</w:t>
            </w:r>
          </w:p>
          <w:p w14:paraId="59A70406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超過</w:t>
            </w: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3</w:t>
            </w: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個月以上照片</w:t>
            </w:r>
            <w:r>
              <w:rPr>
                <w:rFonts w:ascii="標楷體" w:eastAsia="標楷體" w:hAnsi="標楷體" w:cs="標楷體"/>
                <w:sz w:val="2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0A1428" w14:paraId="7A7E07BE" w14:textId="77777777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963E7" w14:textId="77777777" w:rsidR="000A1428" w:rsidRDefault="009544D5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通訊地址</w:t>
            </w:r>
          </w:p>
        </w:tc>
        <w:tc>
          <w:tcPr>
            <w:tcW w:w="70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A5715" w14:textId="77777777" w:rsidR="000A1428" w:rsidRDefault="000A1428">
            <w:pPr>
              <w:pStyle w:val="Standard"/>
              <w:snapToGrid w:val="0"/>
              <w:spacing w:line="280" w:lineRule="exact"/>
              <w:jc w:val="righ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B8304" w14:textId="77777777" w:rsidR="000A1428" w:rsidRDefault="000A1428"/>
        </w:tc>
      </w:tr>
      <w:tr w:rsidR="000A1428" w14:paraId="4EB47451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3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BF550" w14:textId="77777777" w:rsidR="000A1428" w:rsidRDefault="009544D5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行動電話</w:t>
            </w:r>
          </w:p>
        </w:tc>
        <w:tc>
          <w:tcPr>
            <w:tcW w:w="3147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EF07B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C602C" w14:textId="77777777" w:rsidR="000A1428" w:rsidRDefault="009544D5">
            <w:pPr>
              <w:pStyle w:val="Standard"/>
              <w:spacing w:line="28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聯絡電話</w:t>
            </w:r>
          </w:p>
        </w:tc>
        <w:tc>
          <w:tcPr>
            <w:tcW w:w="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24861" w14:textId="77777777" w:rsidR="000A1428" w:rsidRDefault="000A1428">
            <w:pPr>
              <w:pStyle w:val="Standard"/>
              <w:snapToGrid w:val="0"/>
              <w:spacing w:line="280" w:lineRule="exact"/>
              <w:ind w:hanging="28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FAD9F" w14:textId="77777777" w:rsidR="000A1428" w:rsidRDefault="000A1428"/>
        </w:tc>
      </w:tr>
      <w:tr w:rsidR="000A1428" w14:paraId="42D3C243" w14:textId="7777777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F332B" w14:textId="77777777" w:rsidR="000A1428" w:rsidRDefault="009544D5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E-mail</w:t>
            </w:r>
          </w:p>
        </w:tc>
        <w:tc>
          <w:tcPr>
            <w:tcW w:w="70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B0077" w14:textId="77777777" w:rsidR="000A1428" w:rsidRDefault="000A1428">
            <w:pPr>
              <w:pStyle w:val="Standard"/>
              <w:snapToGrid w:val="0"/>
              <w:spacing w:line="280" w:lineRule="exact"/>
              <w:ind w:hanging="28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DBB35" w14:textId="77777777" w:rsidR="000A1428" w:rsidRDefault="000A1428"/>
        </w:tc>
      </w:tr>
    </w:tbl>
    <w:p w14:paraId="50D04E4B" w14:textId="77777777" w:rsidR="000A1428" w:rsidRDefault="000A1428">
      <w:pPr>
        <w:pStyle w:val="Standard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14:paraId="625877CC" w14:textId="77777777" w:rsidR="000A1428" w:rsidRDefault="009544D5">
      <w:pPr>
        <w:pStyle w:val="Standard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二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教育背景</w:t>
      </w:r>
      <w:r>
        <w:rPr>
          <w:rFonts w:ascii="標楷體" w:eastAsia="標楷體" w:hAnsi="標楷體" w:cs="標楷體"/>
          <w:color w:val="FF0000"/>
          <w:sz w:val="22"/>
          <w:szCs w:val="22"/>
        </w:rPr>
        <w:t>*</w:t>
      </w:r>
      <w:r>
        <w:rPr>
          <w:rFonts w:ascii="新細明體, PMingLiU" w:eastAsia="新細明體, PMingLiU" w:hAnsi="新細明體, PMingLiU" w:cs="新細明體, PMingLiU"/>
          <w:color w:val="FF0000"/>
          <w:sz w:val="20"/>
        </w:rPr>
        <w:t>(</w:t>
      </w:r>
      <w:r>
        <w:rPr>
          <w:rFonts w:ascii="新細明體, PMingLiU" w:eastAsia="新細明體, PMingLiU" w:hAnsi="新細明體, PMingLiU" w:cs="新細明體, PMingLiU"/>
          <w:color w:val="FF0000"/>
          <w:sz w:val="20"/>
        </w:rPr>
        <w:t>學歷需填寫完整</w:t>
      </w:r>
      <w:r>
        <w:rPr>
          <w:rFonts w:ascii="新細明體, PMingLiU" w:eastAsia="新細明體, PMingLiU" w:hAnsi="新細明體, PMingLiU" w:cs="新細明體, PMingLiU"/>
          <w:color w:val="FF0000"/>
          <w:sz w:val="20"/>
        </w:rPr>
        <w:t>)</w:t>
      </w:r>
    </w:p>
    <w:tbl>
      <w:tblPr>
        <w:tblW w:w="103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2400"/>
        <w:gridCol w:w="4110"/>
      </w:tblGrid>
      <w:tr w:rsidR="000A1428" w14:paraId="700185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8C42B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畢業學校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A9783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系所科別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35A07" w14:textId="77777777" w:rsidR="000A1428" w:rsidRDefault="009544D5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畢業修業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已</w:t>
            </w:r>
            <w:r>
              <w:rPr>
                <w:rFonts w:ascii="標楷體" w:eastAsia="標楷體" w:hAnsi="標楷體" w:cs="標楷體"/>
                <w:sz w:val="20"/>
              </w:rPr>
              <w:t>畢業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0A1428" w14:paraId="0482B63F" w14:textId="7777777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79FF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CE58F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F6216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月到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</w:p>
        </w:tc>
      </w:tr>
      <w:tr w:rsidR="000A1428" w14:paraId="76F5EF5C" w14:textId="7777777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6309B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37A1C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048CF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月到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</w:p>
        </w:tc>
      </w:tr>
      <w:tr w:rsidR="000A1428" w14:paraId="40480F0A" w14:textId="7777777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C852C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C06D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EE77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月到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</w:p>
        </w:tc>
      </w:tr>
    </w:tbl>
    <w:p w14:paraId="2775DB3C" w14:textId="77777777" w:rsidR="000A1428" w:rsidRDefault="000A1428">
      <w:pPr>
        <w:pStyle w:val="Standard"/>
        <w:spacing w:line="360" w:lineRule="exact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14:paraId="6F685626" w14:textId="77777777" w:rsidR="000A1428" w:rsidRDefault="009544D5">
      <w:pPr>
        <w:pStyle w:val="Standard"/>
        <w:spacing w:line="360" w:lineRule="exact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三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專業證照</w:t>
      </w:r>
      <w:r>
        <w:rPr>
          <w:rFonts w:ascii="標楷體" w:eastAsia="標楷體" w:hAnsi="標楷體" w:cs="標楷體"/>
          <w:color w:val="FF0000"/>
          <w:sz w:val="22"/>
          <w:szCs w:val="22"/>
        </w:rPr>
        <w:t>*</w:t>
      </w:r>
    </w:p>
    <w:tbl>
      <w:tblPr>
        <w:tblW w:w="103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920"/>
        <w:gridCol w:w="2640"/>
        <w:gridCol w:w="2670"/>
      </w:tblGrid>
      <w:tr w:rsidR="000A1428" w14:paraId="20E3CE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DE957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專業執照名稱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D7A0E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證書號碼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067EA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取得證書日期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F6D60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有效期限</w:t>
            </w:r>
          </w:p>
        </w:tc>
      </w:tr>
      <w:tr w:rsidR="000A1428" w14:paraId="66A9ADD7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7EACA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73A66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2DEE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6B2E5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428" w14:paraId="0B8D5D59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F0938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6357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CCAB6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9743F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428" w14:paraId="4C5B6CE8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2C53F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5D848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0632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55CF2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428" w14:paraId="07A799DB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DD493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0F282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4164D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88734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428" w14:paraId="701CA871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6105E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ECDA0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3470B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95B9F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1676F469" w14:textId="77777777" w:rsidR="000A1428" w:rsidRDefault="000A1428">
      <w:pPr>
        <w:pStyle w:val="Standard"/>
        <w:spacing w:line="360" w:lineRule="exact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14:paraId="6C8B0F46" w14:textId="77777777" w:rsidR="000A1428" w:rsidRDefault="009544D5">
      <w:pPr>
        <w:pStyle w:val="Standard"/>
        <w:spacing w:line="360" w:lineRule="exact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四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工作經驗</w:t>
      </w:r>
      <w:r>
        <w:rPr>
          <w:rFonts w:ascii="標楷體" w:eastAsia="標楷體" w:hAnsi="標楷體" w:cs="標楷體"/>
          <w:color w:val="FF0000"/>
          <w:sz w:val="22"/>
          <w:szCs w:val="22"/>
        </w:rPr>
        <w:t>*</w:t>
      </w:r>
    </w:p>
    <w:p w14:paraId="2DD5D3F0" w14:textId="77777777" w:rsidR="000A1428" w:rsidRDefault="009544D5">
      <w:pPr>
        <w:pStyle w:val="Standard"/>
        <w:spacing w:line="360" w:lineRule="exact"/>
      </w:pPr>
      <w:r>
        <w:rPr>
          <w:rFonts w:ascii="Wingdings 2" w:hAnsi="Wingdings 2"/>
          <w:szCs w:val="24"/>
        </w:rPr>
        <w:t></w:t>
      </w:r>
      <w:r>
        <w:rPr>
          <w:rFonts w:ascii="標楷體" w:eastAsia="標楷體" w:hAnsi="標楷體" w:cs="標楷體"/>
          <w:szCs w:val="24"/>
        </w:rPr>
        <w:t>工作中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仍在職</w:t>
      </w:r>
      <w:r>
        <w:rPr>
          <w:rFonts w:ascii="標楷體" w:eastAsia="標楷體" w:hAnsi="標楷體" w:cs="標楷體"/>
          <w:szCs w:val="24"/>
        </w:rPr>
        <w:t xml:space="preserve">)   </w:t>
      </w:r>
      <w:r>
        <w:rPr>
          <w:rFonts w:ascii="Wingdings 2" w:hAnsi="Wingdings 2"/>
          <w:szCs w:val="24"/>
        </w:rPr>
        <w:t></w:t>
      </w:r>
      <w:r>
        <w:rPr>
          <w:rFonts w:ascii="標楷體" w:eastAsia="標楷體" w:hAnsi="標楷體" w:cs="標楷體"/>
          <w:szCs w:val="24"/>
        </w:rPr>
        <w:t>無工作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待業中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新細明體, PMingLiU" w:hAnsi="新細明體, PMingLiU" w:cs="新細明體, PMingLiU"/>
        </w:rPr>
        <w:t xml:space="preserve"> </w:t>
      </w:r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(</w:t>
      </w:r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若</w:t>
      </w:r>
      <w:proofErr w:type="gramStart"/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您填是</w:t>
      </w:r>
      <w:proofErr w:type="gramEnd"/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，就必須填寫目前就職工作</w:t>
      </w:r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)</w:t>
      </w:r>
    </w:p>
    <w:tbl>
      <w:tblPr>
        <w:tblW w:w="103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2152"/>
        <w:gridCol w:w="1298"/>
        <w:gridCol w:w="2062"/>
        <w:gridCol w:w="1080"/>
        <w:gridCol w:w="1928"/>
      </w:tblGrid>
      <w:tr w:rsidR="000A1428" w14:paraId="28D93217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5A0D" w14:textId="77777777" w:rsidR="000A1428" w:rsidRDefault="009544D5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</w:rPr>
              <w:t>現任</w:t>
            </w:r>
            <w:r>
              <w:rPr>
                <w:rFonts w:ascii="標楷體" w:eastAsia="標楷體" w:hAnsi="標楷體" w:cs="標楷體"/>
                <w:sz w:val="20"/>
              </w:rPr>
              <w:t>服務機構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A9F1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任職單位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部門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8141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7A72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期間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4D78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待遇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B734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離職原因</w:t>
            </w:r>
          </w:p>
        </w:tc>
      </w:tr>
      <w:tr w:rsidR="000A1428" w14:paraId="5B0AFB0E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5AEC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DCEA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B3EE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90C6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月～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B133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F759" w14:textId="77777777" w:rsidR="000A1428" w:rsidRDefault="000A142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428" w14:paraId="052A5F3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2D3D" w14:textId="77777777" w:rsidR="000A1428" w:rsidRDefault="009544D5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簡述內容：</w:t>
            </w:r>
          </w:p>
        </w:tc>
      </w:tr>
      <w:tr w:rsidR="000A1428" w14:paraId="718F5BD8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9E72" w14:textId="77777777" w:rsidR="000A1428" w:rsidRDefault="009544D5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近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1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個</w:t>
            </w:r>
            <w:r>
              <w:rPr>
                <w:rFonts w:ascii="標楷體" w:eastAsia="標楷體" w:hAnsi="標楷體" w:cs="標楷體"/>
                <w:b/>
                <w:sz w:val="20"/>
              </w:rPr>
              <w:t>工作經驗</w:t>
            </w:r>
          </w:p>
        </w:tc>
      </w:tr>
      <w:tr w:rsidR="000A1428" w14:paraId="3BF79BAD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64E8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服務機構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E071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任職單位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部門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FF73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EC05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3E6E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待遇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C7CC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離職原因</w:t>
            </w:r>
          </w:p>
        </w:tc>
      </w:tr>
      <w:tr w:rsidR="000A1428" w14:paraId="60F30C12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0907" w14:textId="77777777" w:rsidR="000A1428" w:rsidRDefault="000A1428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0877" w14:textId="77777777" w:rsidR="000A1428" w:rsidRDefault="000A1428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9C8B" w14:textId="77777777" w:rsidR="000A1428" w:rsidRDefault="000A1428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35C4" w14:textId="77777777" w:rsidR="000A1428" w:rsidRDefault="009544D5">
            <w:pPr>
              <w:pStyle w:val="Standard"/>
              <w:spacing w:line="280" w:lineRule="exact"/>
              <w:ind w:firstLine="20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月～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A606" w14:textId="77777777" w:rsidR="000A1428" w:rsidRDefault="000A1428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1DE6" w14:textId="77777777" w:rsidR="000A1428" w:rsidRDefault="000A1428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428" w14:paraId="427B946D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F0C5" w14:textId="77777777" w:rsidR="000A1428" w:rsidRDefault="009544D5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簡述內容：</w:t>
            </w:r>
          </w:p>
        </w:tc>
      </w:tr>
      <w:tr w:rsidR="000A1428" w14:paraId="24BDA435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F1CA" w14:textId="77777777" w:rsidR="000A1428" w:rsidRDefault="009544D5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近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2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個</w:t>
            </w:r>
            <w:r>
              <w:rPr>
                <w:rFonts w:ascii="標楷體" w:eastAsia="標楷體" w:hAnsi="標楷體" w:cs="標楷體"/>
                <w:b/>
                <w:sz w:val="20"/>
              </w:rPr>
              <w:t>工作經驗</w:t>
            </w:r>
          </w:p>
        </w:tc>
      </w:tr>
      <w:tr w:rsidR="000A1428" w14:paraId="43979E76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4638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服務機構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9854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任職單位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部門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9B04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D3C1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4AC8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待遇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D949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離職原因</w:t>
            </w:r>
          </w:p>
        </w:tc>
      </w:tr>
      <w:tr w:rsidR="000A1428" w14:paraId="14D188E1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DFA6" w14:textId="77777777" w:rsidR="000A1428" w:rsidRDefault="000A1428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A16B" w14:textId="77777777" w:rsidR="000A1428" w:rsidRDefault="000A1428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75F7" w14:textId="77777777" w:rsidR="000A1428" w:rsidRDefault="000A1428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5461" w14:textId="77777777" w:rsidR="000A1428" w:rsidRDefault="009544D5">
            <w:pPr>
              <w:pStyle w:val="Standard"/>
              <w:spacing w:line="280" w:lineRule="exact"/>
              <w:ind w:firstLine="20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月～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EA4D" w14:textId="77777777" w:rsidR="000A1428" w:rsidRDefault="000A1428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5660" w14:textId="77777777" w:rsidR="000A1428" w:rsidRDefault="000A1428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A1428" w14:paraId="616C2EE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D7B6" w14:textId="77777777" w:rsidR="000A1428" w:rsidRDefault="009544D5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簡述內容：</w:t>
            </w:r>
          </w:p>
        </w:tc>
      </w:tr>
    </w:tbl>
    <w:p w14:paraId="0E4FCF80" w14:textId="77777777" w:rsidR="000A1428" w:rsidRDefault="000A1428">
      <w:pPr>
        <w:pStyle w:val="Standard"/>
        <w:spacing w:line="360" w:lineRule="exact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14:paraId="26D81FD8" w14:textId="77777777" w:rsidR="000A1428" w:rsidRDefault="009544D5">
      <w:pPr>
        <w:pStyle w:val="Standard"/>
        <w:spacing w:line="360" w:lineRule="exact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五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專長</w:t>
      </w:r>
    </w:p>
    <w:tbl>
      <w:tblPr>
        <w:tblW w:w="10342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8370"/>
        <w:gridCol w:w="97"/>
        <w:gridCol w:w="65"/>
      </w:tblGrid>
      <w:tr w:rsidR="000A1428" w14:paraId="491061E2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59BD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科別興趣</w:t>
            </w:r>
          </w:p>
        </w:tc>
        <w:tc>
          <w:tcPr>
            <w:tcW w:w="85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914F" w14:textId="77777777" w:rsidR="000A1428" w:rsidRDefault="009544D5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1.                        2.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            3.</w:t>
            </w:r>
          </w:p>
        </w:tc>
      </w:tr>
      <w:tr w:rsidR="000A1428" w14:paraId="5C9B0B0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014F" w14:textId="77777777" w:rsidR="000A1428" w:rsidRDefault="009544D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個人專長</w:t>
            </w:r>
          </w:p>
        </w:tc>
        <w:tc>
          <w:tcPr>
            <w:tcW w:w="8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DDE2" w14:textId="77777777" w:rsidR="000A1428" w:rsidRDefault="009544D5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1.                        2.                          3.</w:t>
            </w:r>
          </w:p>
        </w:tc>
      </w:tr>
      <w:tr w:rsidR="000A1428" w14:paraId="45B29D44" w14:textId="77777777">
        <w:tblPrEx>
          <w:tblCellMar>
            <w:top w:w="0" w:type="dxa"/>
            <w:bottom w:w="0" w:type="dxa"/>
          </w:tblCellMar>
        </w:tblPrEx>
        <w:tc>
          <w:tcPr>
            <w:tcW w:w="101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FDC4" w14:textId="77777777" w:rsidR="000A1428" w:rsidRDefault="000A1428">
            <w:pPr>
              <w:pStyle w:val="Standard"/>
              <w:snapToGrid w:val="0"/>
              <w:spacing w:line="320" w:lineRule="exact"/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</w:pPr>
          </w:p>
          <w:p w14:paraId="0B2B0E57" w14:textId="77777777" w:rsidR="000A1428" w:rsidRDefault="009544D5">
            <w:pPr>
              <w:pStyle w:val="Standard"/>
              <w:spacing w:line="320" w:lineRule="exact"/>
              <w:ind w:left="9" w:hanging="103"/>
            </w:pPr>
            <w:r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  <w:t>六</w:t>
            </w:r>
            <w:r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  <w:t>.</w:t>
            </w:r>
            <w:r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  <w:t>個人自傳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cs="標楷體"/>
                <w:sz w:val="20"/>
              </w:rPr>
              <w:t>限</w:t>
            </w:r>
            <w:r>
              <w:rPr>
                <w:rFonts w:ascii="標楷體" w:eastAsia="標楷體" w:hAnsi="標楷體" w:cs="標楷體"/>
                <w:sz w:val="20"/>
              </w:rPr>
              <w:t>1000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以內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至少</w:t>
            </w:r>
            <w:r>
              <w:rPr>
                <w:rFonts w:ascii="標楷體" w:eastAsia="標楷體" w:hAnsi="標楷體" w:cs="標楷體"/>
                <w:sz w:val="20"/>
              </w:rPr>
              <w:t>600</w:t>
            </w:r>
            <w:r>
              <w:rPr>
                <w:rFonts w:ascii="標楷體" w:eastAsia="標楷體" w:hAnsi="標楷體" w:cs="標楷體"/>
                <w:sz w:val="20"/>
              </w:rPr>
              <w:t>字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D3AF" w14:textId="77777777" w:rsidR="000A1428" w:rsidRDefault="000A1428">
            <w:pPr>
              <w:pStyle w:val="Standard"/>
              <w:snapToGrid w:val="0"/>
            </w:pPr>
          </w:p>
        </w:tc>
      </w:tr>
      <w:tr w:rsidR="000A1428" w14:paraId="3C3EC9E5" w14:textId="77777777">
        <w:tblPrEx>
          <w:tblCellMar>
            <w:top w:w="0" w:type="dxa"/>
            <w:bottom w:w="0" w:type="dxa"/>
          </w:tblCellMar>
        </w:tblPrEx>
        <w:trPr>
          <w:trHeight w:val="5556"/>
        </w:trPr>
        <w:tc>
          <w:tcPr>
            <w:tcW w:w="10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187C" w14:textId="77777777" w:rsidR="000A1428" w:rsidRDefault="009544D5">
            <w:pPr>
              <w:pStyle w:val="Standard"/>
              <w:spacing w:line="220" w:lineRule="exact"/>
            </w:pPr>
            <w:r>
              <w:rPr>
                <w:rFonts w:ascii="標楷體" w:eastAsia="標楷體" w:hAnsi="標楷體" w:cs="標楷體"/>
                <w:sz w:val="20"/>
              </w:rPr>
              <w:t>請簡述您的家庭背景、學經歷過程與心得、工作期待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對應徵職務之瞭解、抱負、企圖心及工作目標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、個人生涯規劃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包括自我人格特質及自我優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缺點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18E044A3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6EB5D0CB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5017E2B2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3F60B6AF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7C4D2040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35DB3ECC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3704E237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5167241B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7CE10EA0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60FB02C3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18A5EFBF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14:paraId="30EB445C" w14:textId="77777777" w:rsidR="000A1428" w:rsidRDefault="000A1428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</w:tc>
        <w:tc>
          <w:tcPr>
            <w:tcW w:w="65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4C52" w14:textId="77777777" w:rsidR="000A1428" w:rsidRDefault="000A1428">
            <w:pPr>
              <w:pStyle w:val="Standard"/>
              <w:snapToGrid w:val="0"/>
            </w:pPr>
          </w:p>
        </w:tc>
      </w:tr>
    </w:tbl>
    <w:p w14:paraId="4FD42371" w14:textId="77777777" w:rsidR="000A1428" w:rsidRDefault="009544D5">
      <w:pPr>
        <w:pStyle w:val="Standard"/>
        <w:spacing w:line="240" w:lineRule="auto"/>
        <w:ind w:right="238"/>
      </w:pPr>
      <w:r>
        <w:rPr>
          <w:rFonts w:eastAsia="華康中明體, 'Arial Unicode MS'"/>
          <w:color w:val="FF0000"/>
          <w:sz w:val="22"/>
          <w:szCs w:val="22"/>
        </w:rPr>
        <w:t>(</w:t>
      </w:r>
      <w:r>
        <w:rPr>
          <w:rFonts w:eastAsia="華康中明體, 'Arial Unicode MS'"/>
          <w:color w:val="FF0000"/>
          <w:sz w:val="22"/>
          <w:szCs w:val="22"/>
        </w:rPr>
        <w:t>請勿修改表單，並請再次確認所有欄位已填寫</w:t>
      </w:r>
      <w:r>
        <w:rPr>
          <w:rFonts w:eastAsia="華康中明體, 'Arial Unicode MS'"/>
          <w:color w:val="FF0000"/>
          <w:sz w:val="22"/>
          <w:szCs w:val="22"/>
        </w:rPr>
        <w:t xml:space="preserve">) </w:t>
      </w:r>
      <w:r>
        <w:rPr>
          <w:rFonts w:eastAsia="華康中明體, 'Arial Unicode MS'"/>
          <w:sz w:val="22"/>
          <w:szCs w:val="22"/>
        </w:rPr>
        <w:t xml:space="preserve">  </w:t>
      </w:r>
      <w:r>
        <w:rPr>
          <w:rFonts w:eastAsia="華康中明體, 'Arial Unicode MS'"/>
        </w:rPr>
        <w:t xml:space="preserve">       </w:t>
      </w:r>
    </w:p>
    <w:p w14:paraId="18608A4F" w14:textId="77777777" w:rsidR="000A1428" w:rsidRDefault="000A1428">
      <w:pPr>
        <w:pStyle w:val="Standard"/>
        <w:spacing w:line="240" w:lineRule="auto"/>
        <w:ind w:right="238"/>
        <w:rPr>
          <w:rFonts w:ascii="華康中明體, 'Arial Unicode MS'" w:eastAsia="華康中明體, 'Arial Unicode MS'" w:hAnsi="華康中明體, 'Arial Unicode MS'"/>
        </w:rPr>
      </w:pPr>
    </w:p>
    <w:p w14:paraId="4AA6AD86" w14:textId="77777777" w:rsidR="000A1428" w:rsidRDefault="009544D5">
      <w:pPr>
        <w:pStyle w:val="Standard"/>
        <w:spacing w:line="240" w:lineRule="auto"/>
        <w:ind w:right="238"/>
      </w:pPr>
      <w:r>
        <w:rPr>
          <w:rFonts w:eastAsia="華康中明體, 'Arial Unicode MS'"/>
        </w:rPr>
        <w:t xml:space="preserve">     </w:t>
      </w:r>
    </w:p>
    <w:sectPr w:rsidR="000A1428">
      <w:footerReference w:type="default" r:id="rId7"/>
      <w:pgSz w:w="11906" w:h="16838"/>
      <w:pgMar w:top="1134" w:right="851" w:bottom="113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50DA" w14:textId="77777777" w:rsidR="009544D5" w:rsidRDefault="009544D5">
      <w:r>
        <w:separator/>
      </w:r>
    </w:p>
  </w:endnote>
  <w:endnote w:type="continuationSeparator" w:id="0">
    <w:p w14:paraId="6948D2DF" w14:textId="77777777" w:rsidR="009544D5" w:rsidRDefault="009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, MingLiU">
    <w:altName w:val="細明體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, 'Arial Unicode MS'">
    <w:altName w:val="Calibri"/>
    <w:charset w:val="00"/>
    <w:family w:val="modern"/>
    <w:pitch w:val="default"/>
  </w:font>
  <w:font w:name="華康中明體, 'Arial Unicode MS'">
    <w:altName w:val="Calibri"/>
    <w:charset w:val="00"/>
    <w:family w:val="modern"/>
    <w:pitch w:val="default"/>
  </w:font>
  <w:font w:name="Helvetica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8F91" w14:textId="77777777" w:rsidR="00232022" w:rsidRDefault="009544D5">
    <w:pPr>
      <w:pStyle w:val="a6"/>
    </w:pPr>
  </w:p>
  <w:p w14:paraId="29737DB3" w14:textId="77777777" w:rsidR="00232022" w:rsidRDefault="00954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45CA" w14:textId="77777777" w:rsidR="009544D5" w:rsidRDefault="009544D5">
      <w:r>
        <w:rPr>
          <w:color w:val="000000"/>
        </w:rPr>
        <w:separator/>
      </w:r>
    </w:p>
  </w:footnote>
  <w:footnote w:type="continuationSeparator" w:id="0">
    <w:p w14:paraId="360D80D1" w14:textId="77777777" w:rsidR="009544D5" w:rsidRDefault="0095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5536"/>
    <w:multiLevelType w:val="multilevel"/>
    <w:tmpl w:val="999C6E18"/>
    <w:styleLink w:val="WW8Num6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 w15:restartNumberingAfterBreak="0">
    <w:nsid w:val="1AC53CC0"/>
    <w:multiLevelType w:val="multilevel"/>
    <w:tmpl w:val="96F4969A"/>
    <w:styleLink w:val="WW8Num5"/>
    <w:lvl w:ilvl="0">
      <w:start w:val="1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0523193"/>
    <w:multiLevelType w:val="multilevel"/>
    <w:tmpl w:val="1A1C050E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1740806"/>
    <w:multiLevelType w:val="multilevel"/>
    <w:tmpl w:val="0700FEF8"/>
    <w:styleLink w:val="WW8Num3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 w15:restartNumberingAfterBreak="0">
    <w:nsid w:val="54823B12"/>
    <w:multiLevelType w:val="multilevel"/>
    <w:tmpl w:val="A43C3DEE"/>
    <w:styleLink w:val="WW8Num2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8096143"/>
    <w:multiLevelType w:val="multilevel"/>
    <w:tmpl w:val="238C2A9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51B4B3E"/>
    <w:multiLevelType w:val="multilevel"/>
    <w:tmpl w:val="7B9228F2"/>
    <w:styleLink w:val="WW8Num7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7" w15:restartNumberingAfterBreak="0">
    <w:nsid w:val="7F4E21DC"/>
    <w:multiLevelType w:val="multilevel"/>
    <w:tmpl w:val="7CA402C2"/>
    <w:styleLink w:val="WW8Num4"/>
    <w:lvl w:ilvl="0">
      <w:start w:val="14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1428"/>
    <w:rsid w:val="0008285B"/>
    <w:rsid w:val="000A1428"/>
    <w:rsid w:val="0095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D834"/>
  <w15:docId w15:val="{4D7BD55B-EFC4-4FD5-B536-C464F880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eastAsia="細明體, 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rPr>
      <w:sz w:val="20"/>
    </w:rPr>
  </w:style>
  <w:style w:type="paragraph" w:styleId="a6">
    <w:name w:val="footer"/>
    <w:basedOn w:val="Standard"/>
    <w:rPr>
      <w:sz w:val="20"/>
    </w:rPr>
  </w:style>
  <w:style w:type="paragraph" w:styleId="a7">
    <w:name w:val="Salutation"/>
    <w:basedOn w:val="Standard"/>
    <w:next w:val="Standard"/>
    <w:rPr>
      <w:caps/>
    </w:rPr>
  </w:style>
  <w:style w:type="paragraph" w:styleId="a8">
    <w:name w:val="Closing"/>
    <w:basedOn w:val="Standard"/>
    <w:next w:val="Standard"/>
    <w:pPr>
      <w:ind w:left="4320"/>
    </w:pPr>
    <w:rPr>
      <w:caps/>
    </w:rPr>
  </w:style>
  <w:style w:type="paragraph" w:styleId="a9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St3z0">
    <w:name w:val="WW8NumSt3z0"/>
    <w:rPr>
      <w:b w:val="0"/>
      <w:i w:val="0"/>
      <w:sz w:val="24"/>
    </w:rPr>
  </w:style>
  <w:style w:type="character" w:styleId="aa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字元 字元"/>
    <w:basedOn w:val="a0"/>
    <w:rPr>
      <w:rFonts w:eastAsia="細明體, MingLiU"/>
    </w:rPr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天主教聖馬爾定醫院應徵人員面談記錄單</dc:title>
  <dc:creator>蕭世槐</dc:creator>
  <cp:lastModifiedBy>nutrition</cp:lastModifiedBy>
  <cp:revision>2</cp:revision>
  <cp:lastPrinted>2012-05-08T08:57:00Z</cp:lastPrinted>
  <dcterms:created xsi:type="dcterms:W3CDTF">2025-09-23T09:59:00Z</dcterms:created>
  <dcterms:modified xsi:type="dcterms:W3CDTF">2025-09-23T09:59:00Z</dcterms:modified>
</cp:coreProperties>
</file>